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E0CE" w14:textId="77777777" w:rsidR="00051893" w:rsidRPr="00260304" w:rsidRDefault="00051893" w:rsidP="00260304">
      <w:pPr>
        <w:overflowPunct/>
      </w:pPr>
      <w:r w:rsidRPr="00260304">
        <w:rPr>
          <w:rFonts w:hint="eastAsia"/>
        </w:rPr>
        <w:t>第</w:t>
      </w:r>
      <w:r w:rsidR="00FE56D7" w:rsidRPr="00260304">
        <w:rPr>
          <w:rFonts w:hint="eastAsia"/>
        </w:rPr>
        <w:t>２</w:t>
      </w:r>
      <w:r w:rsidR="00C56E3A" w:rsidRPr="00260304">
        <w:rPr>
          <w:rFonts w:hint="eastAsia"/>
        </w:rPr>
        <w:t>４</w:t>
      </w:r>
      <w:r w:rsidRPr="00260304">
        <w:rPr>
          <w:rFonts w:hint="eastAsia"/>
        </w:rPr>
        <w:t>号様式</w:t>
      </w:r>
      <w:r w:rsidR="005755FB" w:rsidRPr="00260304">
        <w:rPr>
          <w:rFonts w:hint="eastAsia"/>
        </w:rPr>
        <w:t>（</w:t>
      </w:r>
      <w:r w:rsidRPr="00260304">
        <w:rPr>
          <w:rFonts w:hint="eastAsia"/>
        </w:rPr>
        <w:t>第</w:t>
      </w:r>
      <w:r w:rsidR="001B256A" w:rsidRPr="00260304">
        <w:rPr>
          <w:rFonts w:hint="eastAsia"/>
        </w:rPr>
        <w:t>２０</w:t>
      </w:r>
      <w:r w:rsidRPr="00260304">
        <w:rPr>
          <w:rFonts w:hint="eastAsia"/>
        </w:rPr>
        <w:t>条関係</w:t>
      </w:r>
      <w:r w:rsidR="005755FB" w:rsidRPr="00260304">
        <w:rPr>
          <w:rFonts w:hint="eastAsia"/>
        </w:rPr>
        <w:t>）</w:t>
      </w:r>
    </w:p>
    <w:p w14:paraId="68A30A36" w14:textId="12E53694" w:rsidR="00051893" w:rsidRPr="00260304" w:rsidRDefault="009A26E6">
      <w:pPr>
        <w:spacing w:before="120" w:after="120"/>
        <w:jc w:val="center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78D3D" wp14:editId="2F5C2139">
                <wp:simplePos x="0" y="0"/>
                <wp:positionH relativeFrom="column">
                  <wp:posOffset>-1805940</wp:posOffset>
                </wp:positionH>
                <wp:positionV relativeFrom="paragraph">
                  <wp:posOffset>6217920</wp:posOffset>
                </wp:positionV>
                <wp:extent cx="219075" cy="200025"/>
                <wp:effectExtent l="0" t="0" r="28575" b="28575"/>
                <wp:wrapNone/>
                <wp:docPr id="146031947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A5A07" id="正方形/長方形 2" o:spid="_x0000_s1026" style="position:absolute;margin-left:-142.2pt;margin-top:489.6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" fillcolor="#4f81bd [3204]" strokecolor="#0a121c [484]" strokeweight="2pt"/>
            </w:pict>
          </mc:Fallback>
        </mc:AlternateContent>
      </w:r>
      <w:r w:rsidR="00051893" w:rsidRPr="00260304">
        <w:rPr>
          <w:rFonts w:hint="eastAsia"/>
          <w:spacing w:val="78"/>
        </w:rPr>
        <w:t>消防訓練実施届出</w:t>
      </w:r>
      <w:r w:rsidR="00051893" w:rsidRPr="00260304">
        <w:rPr>
          <w:rFonts w:hint="eastAsia"/>
        </w:rPr>
        <w:t>書</w:t>
      </w:r>
    </w:p>
    <w:tbl>
      <w:tblPr>
        <w:tblW w:w="9189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11"/>
        <w:gridCol w:w="1050"/>
        <w:gridCol w:w="2057"/>
        <w:gridCol w:w="709"/>
        <w:gridCol w:w="174"/>
        <w:gridCol w:w="4569"/>
      </w:tblGrid>
      <w:tr w:rsidR="00051893" w:rsidRPr="003C6FCD" w14:paraId="29E1F165" w14:textId="77777777" w:rsidTr="007E1099">
        <w:trPr>
          <w:cantSplit/>
          <w:trHeight w:val="2766"/>
        </w:trPr>
        <w:tc>
          <w:tcPr>
            <w:tcW w:w="9189" w:type="dxa"/>
            <w:gridSpan w:val="7"/>
          </w:tcPr>
          <w:p w14:paraId="51CBAF7B" w14:textId="77777777" w:rsidR="007E1099" w:rsidRDefault="007E1099">
            <w:pPr>
              <w:spacing w:line="320" w:lineRule="exact"/>
              <w:jc w:val="right"/>
              <w:textAlignment w:val="center"/>
              <w:rPr>
                <w:szCs w:val="21"/>
              </w:rPr>
            </w:pPr>
          </w:p>
          <w:p w14:paraId="0E17D0D0" w14:textId="3E3841E8" w:rsidR="00051893" w:rsidRDefault="00F2616E">
            <w:pPr>
              <w:spacing w:line="320" w:lineRule="exact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令和７</w:t>
            </w:r>
            <w:r w:rsidR="00051893" w:rsidRPr="003C6FCD">
              <w:rPr>
                <w:rFonts w:hint="eastAsia"/>
                <w:szCs w:val="21"/>
              </w:rPr>
              <w:t xml:space="preserve">年　　月　　日　</w:t>
            </w:r>
          </w:p>
          <w:p w14:paraId="42B267D8" w14:textId="77777777" w:rsidR="007E1099" w:rsidRPr="003C6FCD" w:rsidRDefault="007E1099">
            <w:pPr>
              <w:spacing w:line="320" w:lineRule="exact"/>
              <w:jc w:val="right"/>
              <w:textAlignment w:val="center"/>
              <w:rPr>
                <w:szCs w:val="21"/>
              </w:rPr>
            </w:pPr>
          </w:p>
          <w:p w14:paraId="5146B0B8" w14:textId="77777777" w:rsidR="00051893" w:rsidRDefault="00051893" w:rsidP="00AC0977">
            <w:pPr>
              <w:spacing w:line="320" w:lineRule="exact"/>
              <w:ind w:firstLineChars="50" w:firstLine="105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安達地方広域行政組合　消防署長　様</w:t>
            </w:r>
          </w:p>
          <w:p w14:paraId="1FF66839" w14:textId="77777777" w:rsidR="007E1099" w:rsidRDefault="007E1099" w:rsidP="00AC0977">
            <w:pPr>
              <w:spacing w:line="320" w:lineRule="exact"/>
              <w:ind w:firstLineChars="50" w:firstLine="105"/>
              <w:textAlignment w:val="center"/>
              <w:rPr>
                <w:szCs w:val="21"/>
              </w:rPr>
            </w:pPr>
          </w:p>
          <w:p w14:paraId="4B092354" w14:textId="77777777" w:rsidR="007E1099" w:rsidRPr="007E1099" w:rsidRDefault="007E1099" w:rsidP="00AC0977">
            <w:pPr>
              <w:spacing w:line="320" w:lineRule="exact"/>
              <w:ind w:firstLineChars="50" w:firstLine="105"/>
              <w:textAlignment w:val="center"/>
              <w:rPr>
                <w:szCs w:val="21"/>
              </w:rPr>
            </w:pPr>
          </w:p>
          <w:p w14:paraId="389D3870" w14:textId="77777777" w:rsidR="00051893" w:rsidRPr="003C6FCD" w:rsidRDefault="00051893">
            <w:pPr>
              <w:spacing w:line="320" w:lineRule="exact"/>
              <w:textAlignment w:val="center"/>
              <w:rPr>
                <w:szCs w:val="21"/>
              </w:rPr>
            </w:pPr>
          </w:p>
          <w:p w14:paraId="028B0240" w14:textId="66E06C48" w:rsidR="00051893" w:rsidRPr="003C6FCD" w:rsidRDefault="00051893" w:rsidP="003C6FCD">
            <w:pPr>
              <w:spacing w:line="320" w:lineRule="exact"/>
              <w:jc w:val="righ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届出者　氏名　　　　　　　　　　</w:t>
            </w:r>
            <w:r w:rsidR="00E53997">
              <w:rPr>
                <w:rFonts w:hint="eastAsia"/>
                <w:szCs w:val="21"/>
              </w:rPr>
              <w:t xml:space="preserve">　</w:t>
            </w:r>
            <w:r w:rsidRPr="003C6FCD">
              <w:rPr>
                <w:rFonts w:hint="eastAsia"/>
                <w:szCs w:val="21"/>
              </w:rPr>
              <w:t xml:space="preserve">　</w:t>
            </w:r>
          </w:p>
        </w:tc>
      </w:tr>
      <w:tr w:rsidR="00051893" w:rsidRPr="003C6FCD" w14:paraId="3658EFC8" w14:textId="77777777" w:rsidTr="003C6FCD">
        <w:trPr>
          <w:cantSplit/>
          <w:trHeight w:val="640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14:paraId="5BF6869C" w14:textId="77777777" w:rsidR="00051893" w:rsidRPr="003C6FCD" w:rsidRDefault="00051893">
            <w:pPr>
              <w:jc w:val="center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pacing w:val="105"/>
                <w:szCs w:val="21"/>
              </w:rPr>
              <w:t>事業</w:t>
            </w:r>
            <w:r w:rsidRPr="003C6FCD">
              <w:rPr>
                <w:rFonts w:hint="eastAsia"/>
                <w:szCs w:val="21"/>
              </w:rPr>
              <w:t>所</w:t>
            </w:r>
          </w:p>
        </w:tc>
        <w:tc>
          <w:tcPr>
            <w:tcW w:w="1050" w:type="dxa"/>
            <w:vAlign w:val="center"/>
          </w:tcPr>
          <w:p w14:paraId="1B96F421" w14:textId="77777777" w:rsidR="00051893" w:rsidRPr="003C6FCD" w:rsidRDefault="00051893">
            <w:pPr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名称</w:t>
            </w:r>
          </w:p>
        </w:tc>
        <w:tc>
          <w:tcPr>
            <w:tcW w:w="7509" w:type="dxa"/>
            <w:gridSpan w:val="4"/>
            <w:vAlign w:val="center"/>
          </w:tcPr>
          <w:p w14:paraId="09204738" w14:textId="77777777" w:rsidR="00051893" w:rsidRPr="003C6FCD" w:rsidRDefault="00051893">
            <w:pPr>
              <w:spacing w:line="220" w:lineRule="exac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　</w:t>
            </w:r>
          </w:p>
        </w:tc>
      </w:tr>
      <w:tr w:rsidR="00051893" w:rsidRPr="003C6FCD" w14:paraId="3019850E" w14:textId="77777777" w:rsidTr="003C6FCD">
        <w:trPr>
          <w:cantSplit/>
          <w:trHeight w:val="640"/>
        </w:trPr>
        <w:tc>
          <w:tcPr>
            <w:tcW w:w="630" w:type="dxa"/>
            <w:gridSpan w:val="2"/>
            <w:vMerge/>
            <w:vAlign w:val="center"/>
          </w:tcPr>
          <w:p w14:paraId="0CF3AD97" w14:textId="77777777" w:rsidR="00051893" w:rsidRPr="003C6FCD" w:rsidRDefault="00051893">
            <w:pPr>
              <w:spacing w:line="220" w:lineRule="exact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B573CD7" w14:textId="77777777" w:rsidR="00051893" w:rsidRPr="003C6FCD" w:rsidRDefault="00051893">
            <w:pPr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所在地</w:t>
            </w:r>
          </w:p>
        </w:tc>
        <w:tc>
          <w:tcPr>
            <w:tcW w:w="7509" w:type="dxa"/>
            <w:gridSpan w:val="4"/>
            <w:vAlign w:val="center"/>
          </w:tcPr>
          <w:p w14:paraId="5CC5ECC7" w14:textId="77777777" w:rsidR="00051893" w:rsidRPr="003C6FCD" w:rsidRDefault="00051893">
            <w:pPr>
              <w:spacing w:line="220" w:lineRule="exac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　</w:t>
            </w:r>
          </w:p>
        </w:tc>
      </w:tr>
      <w:tr w:rsidR="00051893" w:rsidRPr="003C6FCD" w14:paraId="051DC289" w14:textId="77777777" w:rsidTr="003C6FCD">
        <w:trPr>
          <w:cantSplit/>
          <w:trHeight w:val="420"/>
        </w:trPr>
        <w:tc>
          <w:tcPr>
            <w:tcW w:w="1680" w:type="dxa"/>
            <w:gridSpan w:val="3"/>
            <w:vAlign w:val="center"/>
          </w:tcPr>
          <w:p w14:paraId="5E12401A" w14:textId="77777777" w:rsidR="00051893" w:rsidRPr="003C6FCD" w:rsidRDefault="00051893">
            <w:pPr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実施日時</w:t>
            </w:r>
          </w:p>
        </w:tc>
        <w:tc>
          <w:tcPr>
            <w:tcW w:w="7509" w:type="dxa"/>
            <w:gridSpan w:val="4"/>
            <w:vAlign w:val="center"/>
          </w:tcPr>
          <w:p w14:paraId="7D32135D" w14:textId="19EEC41B" w:rsidR="00051893" w:rsidRPr="003C6FCD" w:rsidRDefault="00051893">
            <w:pPr>
              <w:spacing w:line="220" w:lineRule="exac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　</w:t>
            </w:r>
            <w:r w:rsidR="00F2616E">
              <w:rPr>
                <w:rFonts w:hint="eastAsia"/>
                <w:szCs w:val="21"/>
              </w:rPr>
              <w:t>令和７</w:t>
            </w:r>
            <w:r w:rsidRPr="003C6FCD">
              <w:rPr>
                <w:rFonts w:hint="eastAsia"/>
                <w:szCs w:val="21"/>
              </w:rPr>
              <w:t>年</w:t>
            </w:r>
            <w:r w:rsidR="00F2616E">
              <w:rPr>
                <w:rFonts w:hint="eastAsia"/>
                <w:szCs w:val="21"/>
              </w:rPr>
              <w:t>１１</w:t>
            </w:r>
            <w:r w:rsidRPr="003C6FCD">
              <w:rPr>
                <w:rFonts w:hint="eastAsia"/>
                <w:szCs w:val="21"/>
              </w:rPr>
              <w:t>月</w:t>
            </w:r>
            <w:r w:rsidR="00F2616E">
              <w:rPr>
                <w:rFonts w:hint="eastAsia"/>
                <w:szCs w:val="21"/>
              </w:rPr>
              <w:t>６</w:t>
            </w:r>
            <w:r w:rsidRPr="003C6FCD">
              <w:rPr>
                <w:rFonts w:hint="eastAsia"/>
                <w:szCs w:val="21"/>
              </w:rPr>
              <w:t xml:space="preserve">日　</w:t>
            </w:r>
            <w:r w:rsidR="0057487E">
              <w:rPr>
                <w:rFonts w:hint="eastAsia"/>
                <w:szCs w:val="21"/>
              </w:rPr>
              <w:t>９</w:t>
            </w:r>
            <w:r w:rsidRPr="003C6FCD">
              <w:rPr>
                <w:rFonts w:hint="eastAsia"/>
                <w:szCs w:val="21"/>
              </w:rPr>
              <w:t>時</w:t>
            </w:r>
            <w:r w:rsidR="0057487E">
              <w:rPr>
                <w:rFonts w:hint="eastAsia"/>
                <w:szCs w:val="21"/>
              </w:rPr>
              <w:t>０</w:t>
            </w:r>
            <w:r w:rsidR="00F2616E">
              <w:rPr>
                <w:rFonts w:hint="eastAsia"/>
                <w:szCs w:val="21"/>
              </w:rPr>
              <w:t>０</w:t>
            </w:r>
            <w:r w:rsidRPr="003C6FCD">
              <w:rPr>
                <w:rFonts w:hint="eastAsia"/>
                <w:szCs w:val="21"/>
              </w:rPr>
              <w:t>分～</w:t>
            </w:r>
            <w:r w:rsidR="00F2616E">
              <w:rPr>
                <w:rFonts w:hint="eastAsia"/>
                <w:szCs w:val="21"/>
              </w:rPr>
              <w:t>１２</w:t>
            </w:r>
            <w:r w:rsidRPr="003C6FCD">
              <w:rPr>
                <w:rFonts w:hint="eastAsia"/>
                <w:szCs w:val="21"/>
              </w:rPr>
              <w:t>時</w:t>
            </w:r>
            <w:r w:rsidR="0057487E">
              <w:rPr>
                <w:rFonts w:hint="eastAsia"/>
                <w:szCs w:val="21"/>
              </w:rPr>
              <w:t>１０</w:t>
            </w:r>
            <w:r w:rsidRPr="003C6FCD">
              <w:rPr>
                <w:rFonts w:hint="eastAsia"/>
                <w:szCs w:val="21"/>
              </w:rPr>
              <w:t>分</w:t>
            </w:r>
          </w:p>
        </w:tc>
      </w:tr>
      <w:tr w:rsidR="00051893" w:rsidRPr="003C6FCD" w14:paraId="266A62F8" w14:textId="77777777" w:rsidTr="003C6FCD">
        <w:trPr>
          <w:cantSplit/>
          <w:trHeight w:val="420"/>
        </w:trPr>
        <w:tc>
          <w:tcPr>
            <w:tcW w:w="1680" w:type="dxa"/>
            <w:gridSpan w:val="3"/>
            <w:vAlign w:val="center"/>
          </w:tcPr>
          <w:p w14:paraId="61BCBD09" w14:textId="77777777" w:rsidR="00051893" w:rsidRPr="003C6FCD" w:rsidRDefault="00051893">
            <w:pPr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訓練種別</w:t>
            </w:r>
          </w:p>
        </w:tc>
        <w:tc>
          <w:tcPr>
            <w:tcW w:w="7509" w:type="dxa"/>
            <w:gridSpan w:val="4"/>
            <w:vAlign w:val="center"/>
          </w:tcPr>
          <w:p w14:paraId="20ACF61C" w14:textId="77777777" w:rsidR="00051893" w:rsidRPr="003C6FCD" w:rsidRDefault="007B3095">
            <w:pPr>
              <w:spacing w:line="220" w:lineRule="exac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１</w:t>
            </w:r>
            <w:r w:rsidR="00051893" w:rsidRPr="003C6FCD">
              <w:rPr>
                <w:rFonts w:hint="eastAsia"/>
                <w:szCs w:val="21"/>
              </w:rPr>
              <w:t xml:space="preserve">　総合　</w:t>
            </w:r>
            <w:r w:rsidRPr="003C6FCD">
              <w:rPr>
                <w:rFonts w:hint="eastAsia"/>
                <w:szCs w:val="21"/>
              </w:rPr>
              <w:t>２</w:t>
            </w:r>
            <w:r w:rsidR="00051893" w:rsidRPr="003C6FCD">
              <w:rPr>
                <w:rFonts w:hint="eastAsia"/>
                <w:szCs w:val="21"/>
              </w:rPr>
              <w:t xml:space="preserve">　避難　</w:t>
            </w:r>
            <w:r w:rsidRPr="003C6FCD">
              <w:rPr>
                <w:rFonts w:hint="eastAsia"/>
                <w:szCs w:val="21"/>
              </w:rPr>
              <w:t>３</w:t>
            </w:r>
            <w:r w:rsidR="00051893" w:rsidRPr="003C6FCD">
              <w:rPr>
                <w:rFonts w:hint="eastAsia"/>
                <w:szCs w:val="21"/>
              </w:rPr>
              <w:t xml:space="preserve">　消火　</w:t>
            </w:r>
            <w:r w:rsidRPr="003C6FCD">
              <w:rPr>
                <w:rFonts w:hint="eastAsia"/>
                <w:szCs w:val="21"/>
              </w:rPr>
              <w:t>４</w:t>
            </w:r>
            <w:r w:rsidR="00051893" w:rsidRPr="003C6FCD">
              <w:rPr>
                <w:rFonts w:hint="eastAsia"/>
                <w:szCs w:val="21"/>
              </w:rPr>
              <w:t xml:space="preserve">　通報　</w:t>
            </w:r>
            <w:r w:rsidRPr="003C6FCD">
              <w:rPr>
                <w:rFonts w:hint="eastAsia"/>
                <w:szCs w:val="21"/>
              </w:rPr>
              <w:t>５</w:t>
            </w:r>
            <w:r w:rsidR="00051893" w:rsidRPr="003C6FCD">
              <w:rPr>
                <w:rFonts w:hint="eastAsia"/>
                <w:szCs w:val="21"/>
              </w:rPr>
              <w:t xml:space="preserve">　その他</w:t>
            </w:r>
            <w:r w:rsidR="00051893" w:rsidRPr="003C6FCD">
              <w:rPr>
                <w:szCs w:val="21"/>
              </w:rPr>
              <w:t>(</w:t>
            </w:r>
            <w:r w:rsidR="00051893" w:rsidRPr="003C6FCD">
              <w:rPr>
                <w:rFonts w:hint="eastAsia"/>
                <w:szCs w:val="21"/>
              </w:rPr>
              <w:t xml:space="preserve">　　　　</w:t>
            </w:r>
            <w:r w:rsidR="00051893" w:rsidRPr="003C6FCD">
              <w:rPr>
                <w:szCs w:val="21"/>
              </w:rPr>
              <w:t>)</w:t>
            </w:r>
          </w:p>
        </w:tc>
      </w:tr>
      <w:tr w:rsidR="00051893" w:rsidRPr="003C6FCD" w14:paraId="4F37BC93" w14:textId="77777777" w:rsidTr="003C6FCD">
        <w:trPr>
          <w:cantSplit/>
          <w:trHeight w:val="420"/>
        </w:trPr>
        <w:tc>
          <w:tcPr>
            <w:tcW w:w="1680" w:type="dxa"/>
            <w:gridSpan w:val="3"/>
            <w:vAlign w:val="center"/>
          </w:tcPr>
          <w:p w14:paraId="5A6392EB" w14:textId="275C6F6A" w:rsidR="00051893" w:rsidRPr="003C6FCD" w:rsidRDefault="00051893">
            <w:pPr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参加人員</w:t>
            </w:r>
          </w:p>
        </w:tc>
        <w:tc>
          <w:tcPr>
            <w:tcW w:w="2057" w:type="dxa"/>
            <w:vAlign w:val="center"/>
          </w:tcPr>
          <w:p w14:paraId="39081E82" w14:textId="43347ED8" w:rsidR="00051893" w:rsidRPr="003C6FCD" w:rsidRDefault="00051893">
            <w:pPr>
              <w:spacing w:line="220" w:lineRule="exact"/>
              <w:jc w:val="righ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名</w:t>
            </w:r>
          </w:p>
        </w:tc>
        <w:tc>
          <w:tcPr>
            <w:tcW w:w="883" w:type="dxa"/>
            <w:gridSpan w:val="2"/>
            <w:vAlign w:val="center"/>
          </w:tcPr>
          <w:p w14:paraId="0787329A" w14:textId="77777777" w:rsidR="00051893" w:rsidRPr="003C6FCD" w:rsidRDefault="00051893">
            <w:pPr>
              <w:spacing w:line="220" w:lineRule="exact"/>
              <w:jc w:val="distribute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>担当者</w:t>
            </w:r>
          </w:p>
        </w:tc>
        <w:tc>
          <w:tcPr>
            <w:tcW w:w="4569" w:type="dxa"/>
            <w:vAlign w:val="center"/>
          </w:tcPr>
          <w:p w14:paraId="68ACFB76" w14:textId="77777777" w:rsidR="00051893" w:rsidRPr="003C6FCD" w:rsidRDefault="00051893">
            <w:pPr>
              <w:spacing w:line="220" w:lineRule="exac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　</w:t>
            </w:r>
          </w:p>
        </w:tc>
      </w:tr>
      <w:tr w:rsidR="00051893" w:rsidRPr="003C6FCD" w14:paraId="26589751" w14:textId="77777777" w:rsidTr="003C6FCD">
        <w:trPr>
          <w:cantSplit/>
          <w:trHeight w:val="420"/>
        </w:trPr>
        <w:tc>
          <w:tcPr>
            <w:tcW w:w="3737" w:type="dxa"/>
            <w:gridSpan w:val="4"/>
            <w:vAlign w:val="center"/>
          </w:tcPr>
          <w:p w14:paraId="284A4405" w14:textId="0BD9791B" w:rsidR="00051893" w:rsidRPr="009A26E6" w:rsidRDefault="00F2616E">
            <w:pPr>
              <w:spacing w:line="220" w:lineRule="exact"/>
              <w:jc w:val="distribute"/>
              <w:textAlignment w:val="center"/>
              <w:rPr>
                <w:strike/>
                <w:szCs w:val="21"/>
              </w:rPr>
            </w:pPr>
            <w:r w:rsidRPr="009A26E6">
              <w:rPr>
                <w:rFonts w:hint="eastAsia"/>
                <w:strike/>
                <w:noProof/>
                <w:spacing w:val="7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5B3DE" wp14:editId="14910133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-587375</wp:posOffset>
                      </wp:positionV>
                      <wp:extent cx="209550" cy="190500"/>
                      <wp:effectExtent l="0" t="0" r="19050" b="19050"/>
                      <wp:wrapNone/>
                      <wp:docPr id="154109134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216B0" id="楕円 1" o:spid="_x0000_s1026" style="position:absolute;margin-left:82.3pt;margin-top:-46.25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" filled="f" strokecolor="black [3213]" strokeweight="1.5pt"/>
                  </w:pict>
                </mc:Fallback>
              </mc:AlternateContent>
            </w:r>
            <w:r w:rsidR="00051893" w:rsidRPr="009A26E6">
              <w:rPr>
                <w:rFonts w:hint="eastAsia"/>
                <w:strike/>
                <w:szCs w:val="21"/>
              </w:rPr>
              <w:t>消防職員派遣の要否</w:t>
            </w:r>
          </w:p>
        </w:tc>
        <w:tc>
          <w:tcPr>
            <w:tcW w:w="5452" w:type="dxa"/>
            <w:gridSpan w:val="3"/>
            <w:vAlign w:val="center"/>
          </w:tcPr>
          <w:p w14:paraId="44204DE1" w14:textId="77777777" w:rsidR="00051893" w:rsidRPr="009A26E6" w:rsidRDefault="00051893">
            <w:pPr>
              <w:spacing w:line="220" w:lineRule="exact"/>
              <w:jc w:val="center"/>
              <w:textAlignment w:val="center"/>
              <w:rPr>
                <w:strike/>
                <w:szCs w:val="21"/>
              </w:rPr>
            </w:pPr>
            <w:r w:rsidRPr="009A26E6">
              <w:rPr>
                <w:rFonts w:hint="eastAsia"/>
                <w:strike/>
                <w:szCs w:val="21"/>
              </w:rPr>
              <w:t>要　　　　　　否</w:t>
            </w:r>
          </w:p>
        </w:tc>
      </w:tr>
      <w:tr w:rsidR="00051893" w:rsidRPr="003C6FCD" w14:paraId="1AD4D2F7" w14:textId="77777777" w:rsidTr="003C6FCD">
        <w:trPr>
          <w:cantSplit/>
          <w:trHeight w:val="420"/>
        </w:trPr>
        <w:tc>
          <w:tcPr>
            <w:tcW w:w="3737" w:type="dxa"/>
            <w:gridSpan w:val="4"/>
            <w:vAlign w:val="center"/>
          </w:tcPr>
          <w:p w14:paraId="2FB1CB74" w14:textId="09DA0409" w:rsidR="00051893" w:rsidRPr="009A26E6" w:rsidRDefault="00051893">
            <w:pPr>
              <w:spacing w:line="220" w:lineRule="exact"/>
              <w:jc w:val="distribute"/>
              <w:textAlignment w:val="center"/>
              <w:rPr>
                <w:strike/>
                <w:szCs w:val="21"/>
              </w:rPr>
            </w:pPr>
            <w:r w:rsidRPr="009A26E6">
              <w:rPr>
                <w:rFonts w:hint="eastAsia"/>
                <w:strike/>
                <w:szCs w:val="21"/>
              </w:rPr>
              <w:t>消防隊派遣の要否</w:t>
            </w:r>
          </w:p>
        </w:tc>
        <w:tc>
          <w:tcPr>
            <w:tcW w:w="5452" w:type="dxa"/>
            <w:gridSpan w:val="3"/>
            <w:vAlign w:val="center"/>
          </w:tcPr>
          <w:p w14:paraId="52D6F07D" w14:textId="77777777" w:rsidR="00051893" w:rsidRPr="009A26E6" w:rsidRDefault="00051893">
            <w:pPr>
              <w:spacing w:line="220" w:lineRule="exact"/>
              <w:jc w:val="center"/>
              <w:textAlignment w:val="center"/>
              <w:rPr>
                <w:strike/>
                <w:szCs w:val="21"/>
              </w:rPr>
            </w:pPr>
            <w:r w:rsidRPr="009A26E6">
              <w:rPr>
                <w:rFonts w:hint="eastAsia"/>
                <w:strike/>
                <w:szCs w:val="21"/>
              </w:rPr>
              <w:t>要　　　　　　否</w:t>
            </w:r>
          </w:p>
        </w:tc>
      </w:tr>
      <w:tr w:rsidR="00051893" w:rsidRPr="003C6FCD" w14:paraId="05BC6AF6" w14:textId="77777777" w:rsidTr="003C6FCD">
        <w:trPr>
          <w:cantSplit/>
          <w:trHeight w:val="4446"/>
        </w:trPr>
        <w:tc>
          <w:tcPr>
            <w:tcW w:w="619" w:type="dxa"/>
            <w:textDirection w:val="tbRlV"/>
            <w:vAlign w:val="center"/>
          </w:tcPr>
          <w:p w14:paraId="71AE0241" w14:textId="590F4791" w:rsidR="00051893" w:rsidRPr="009A26E6" w:rsidRDefault="00051893">
            <w:pPr>
              <w:jc w:val="center"/>
              <w:textAlignment w:val="center"/>
              <w:rPr>
                <w:strike/>
                <w:szCs w:val="21"/>
              </w:rPr>
            </w:pPr>
            <w:r w:rsidRPr="009A26E6">
              <w:rPr>
                <w:rFonts w:hint="eastAsia"/>
                <w:strike/>
                <w:spacing w:val="245"/>
                <w:szCs w:val="21"/>
              </w:rPr>
              <w:t>訓練概</w:t>
            </w:r>
            <w:r w:rsidRPr="009A26E6">
              <w:rPr>
                <w:rFonts w:hint="eastAsia"/>
                <w:strike/>
                <w:szCs w:val="21"/>
              </w:rPr>
              <w:t>要</w:t>
            </w:r>
          </w:p>
        </w:tc>
        <w:tc>
          <w:tcPr>
            <w:tcW w:w="8570" w:type="dxa"/>
            <w:gridSpan w:val="6"/>
            <w:vAlign w:val="center"/>
          </w:tcPr>
          <w:p w14:paraId="74E320EE" w14:textId="341A8CC0" w:rsidR="00ED2D11" w:rsidRPr="00ED2D11" w:rsidRDefault="00ED2D11" w:rsidP="00ED2D11">
            <w:pPr>
              <w:spacing w:line="220" w:lineRule="exact"/>
              <w:jc w:val="left"/>
              <w:textAlignment w:val="center"/>
              <w:rPr>
                <w:b/>
                <w:bCs/>
                <w:szCs w:val="21"/>
              </w:rPr>
            </w:pPr>
            <w:r w:rsidRPr="00ED2D11">
              <w:rPr>
                <w:rFonts w:hint="eastAsia"/>
                <w:b/>
                <w:bCs/>
                <w:szCs w:val="21"/>
              </w:rPr>
              <w:t>令和７年度安達地方自衛消防指導会の参加</w:t>
            </w:r>
          </w:p>
          <w:p w14:paraId="0E257647" w14:textId="77777777" w:rsidR="00ED2D11" w:rsidRDefault="00ED2D11" w:rsidP="00ED2D11">
            <w:pPr>
              <w:spacing w:line="220" w:lineRule="exact"/>
              <w:jc w:val="left"/>
              <w:textAlignment w:val="center"/>
              <w:rPr>
                <w:szCs w:val="21"/>
              </w:rPr>
            </w:pPr>
          </w:p>
          <w:p w14:paraId="37904367" w14:textId="77777777" w:rsidR="00ED2D11" w:rsidRDefault="00ED2D11" w:rsidP="00ED2D11">
            <w:pPr>
              <w:spacing w:line="220" w:lineRule="exact"/>
              <w:jc w:val="left"/>
              <w:textAlignment w:val="center"/>
              <w:rPr>
                <w:szCs w:val="21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87"/>
              <w:gridCol w:w="658"/>
              <w:gridCol w:w="3543"/>
            </w:tblGrid>
            <w:tr w:rsidR="00ED2D11" w14:paraId="3CEF360E" w14:textId="77777777" w:rsidTr="00C27055">
              <w:trPr>
                <w:trHeight w:val="1058"/>
              </w:trPr>
              <w:tc>
                <w:tcPr>
                  <w:tcW w:w="2787" w:type="dxa"/>
                  <w:vAlign w:val="center"/>
                </w:tcPr>
                <w:p w14:paraId="5196A4C9" w14:textId="77777777" w:rsidR="00ED2D11" w:rsidRDefault="00ED2D11" w:rsidP="00ED2D11">
                  <w:pPr>
                    <w:spacing w:line="220" w:lineRule="exact"/>
                    <w:jc w:val="left"/>
                    <w:textAlignment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訓練参加者</w:t>
                  </w:r>
                </w:p>
              </w:tc>
              <w:tc>
                <w:tcPr>
                  <w:tcW w:w="658" w:type="dxa"/>
                  <w:vAlign w:val="center"/>
                </w:tcPr>
                <w:p w14:paraId="1B3C87CE" w14:textId="77777777" w:rsidR="00ED2D11" w:rsidRDefault="00ED2D11" w:rsidP="00ED2D11">
                  <w:pPr>
                    <w:spacing w:line="220" w:lineRule="exact"/>
                    <w:jc w:val="left"/>
                    <w:textAlignment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氏名</w:t>
                  </w:r>
                </w:p>
              </w:tc>
              <w:tc>
                <w:tcPr>
                  <w:tcW w:w="3543" w:type="dxa"/>
                </w:tcPr>
                <w:p w14:paraId="7C329E48" w14:textId="77777777" w:rsidR="00ED2D11" w:rsidRDefault="00ED2D11" w:rsidP="00ED2D11">
                  <w:pPr>
                    <w:spacing w:line="220" w:lineRule="exact"/>
                    <w:jc w:val="left"/>
                    <w:textAlignment w:val="center"/>
                    <w:rPr>
                      <w:szCs w:val="21"/>
                    </w:rPr>
                  </w:pPr>
                </w:p>
              </w:tc>
            </w:tr>
            <w:tr w:rsidR="00ED2D11" w14:paraId="796346B2" w14:textId="77777777" w:rsidTr="00C27055">
              <w:trPr>
                <w:trHeight w:val="688"/>
              </w:trPr>
              <w:tc>
                <w:tcPr>
                  <w:tcW w:w="2787" w:type="dxa"/>
                  <w:vAlign w:val="center"/>
                </w:tcPr>
                <w:p w14:paraId="3FF98157" w14:textId="77777777" w:rsidR="00ED2D11" w:rsidRDefault="00ED2D11" w:rsidP="00ED2D11">
                  <w:pPr>
                    <w:spacing w:line="220" w:lineRule="exact"/>
                    <w:jc w:val="left"/>
                    <w:textAlignment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連絡電話番号</w:t>
                  </w:r>
                </w:p>
              </w:tc>
              <w:tc>
                <w:tcPr>
                  <w:tcW w:w="4201" w:type="dxa"/>
                  <w:gridSpan w:val="2"/>
                </w:tcPr>
                <w:p w14:paraId="61E3C0AB" w14:textId="77777777" w:rsidR="00ED2D11" w:rsidRDefault="00ED2D11" w:rsidP="00ED2D11">
                  <w:pPr>
                    <w:spacing w:line="220" w:lineRule="exact"/>
                    <w:jc w:val="left"/>
                    <w:textAlignment w:val="center"/>
                    <w:rPr>
                      <w:szCs w:val="21"/>
                    </w:rPr>
                  </w:pPr>
                </w:p>
              </w:tc>
            </w:tr>
          </w:tbl>
          <w:p w14:paraId="3B995E1E" w14:textId="776856A3" w:rsidR="00ED2D11" w:rsidRPr="009A26E6" w:rsidRDefault="00ED2D11" w:rsidP="00ED2D11">
            <w:pPr>
              <w:spacing w:line="220" w:lineRule="exact"/>
              <w:jc w:val="left"/>
              <w:textAlignment w:val="center"/>
              <w:rPr>
                <w:szCs w:val="21"/>
              </w:rPr>
            </w:pPr>
          </w:p>
        </w:tc>
      </w:tr>
      <w:tr w:rsidR="00051893" w:rsidRPr="003C6FCD" w14:paraId="20F3A7C3" w14:textId="77777777" w:rsidTr="003C6FCD">
        <w:trPr>
          <w:cantSplit/>
          <w:trHeight w:val="420"/>
        </w:trPr>
        <w:tc>
          <w:tcPr>
            <w:tcW w:w="4446" w:type="dxa"/>
            <w:gridSpan w:val="5"/>
            <w:vAlign w:val="center"/>
          </w:tcPr>
          <w:p w14:paraId="28600C7A" w14:textId="7485E11B" w:rsidR="00051893" w:rsidRPr="003C6FCD" w:rsidRDefault="00051893">
            <w:pPr>
              <w:spacing w:line="220" w:lineRule="exact"/>
              <w:jc w:val="center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※　</w:t>
            </w:r>
            <w:r w:rsidRPr="003C6FCD">
              <w:rPr>
                <w:rFonts w:hint="eastAsia"/>
                <w:spacing w:val="420"/>
                <w:szCs w:val="21"/>
              </w:rPr>
              <w:t>受付</w:t>
            </w:r>
            <w:r w:rsidRPr="003C6FCD">
              <w:rPr>
                <w:rFonts w:hint="eastAsia"/>
                <w:szCs w:val="21"/>
              </w:rPr>
              <w:t>欄</w:t>
            </w:r>
          </w:p>
        </w:tc>
        <w:tc>
          <w:tcPr>
            <w:tcW w:w="4743" w:type="dxa"/>
            <w:gridSpan w:val="2"/>
            <w:vAlign w:val="center"/>
          </w:tcPr>
          <w:p w14:paraId="07CB6523" w14:textId="7458787C" w:rsidR="00051893" w:rsidRPr="003C6FCD" w:rsidRDefault="00051893">
            <w:pPr>
              <w:spacing w:line="220" w:lineRule="exact"/>
              <w:jc w:val="center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※　</w:t>
            </w:r>
            <w:r w:rsidRPr="003C6FCD">
              <w:rPr>
                <w:rFonts w:hint="eastAsia"/>
                <w:spacing w:val="315"/>
                <w:szCs w:val="21"/>
              </w:rPr>
              <w:t>経過</w:t>
            </w:r>
            <w:r w:rsidRPr="003C6FCD">
              <w:rPr>
                <w:rFonts w:hint="eastAsia"/>
                <w:szCs w:val="21"/>
              </w:rPr>
              <w:t>欄</w:t>
            </w:r>
          </w:p>
        </w:tc>
      </w:tr>
      <w:tr w:rsidR="00051893" w:rsidRPr="003C6FCD" w14:paraId="68FFCFEC" w14:textId="77777777" w:rsidTr="007E1099">
        <w:trPr>
          <w:cantSplit/>
          <w:trHeight w:val="1681"/>
        </w:trPr>
        <w:tc>
          <w:tcPr>
            <w:tcW w:w="4446" w:type="dxa"/>
            <w:gridSpan w:val="5"/>
            <w:vAlign w:val="center"/>
          </w:tcPr>
          <w:p w14:paraId="3E77B896" w14:textId="77777777" w:rsidR="00051893" w:rsidRPr="003C6FCD" w:rsidRDefault="00051893">
            <w:pPr>
              <w:spacing w:line="220" w:lineRule="exac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743" w:type="dxa"/>
            <w:gridSpan w:val="2"/>
            <w:vAlign w:val="center"/>
          </w:tcPr>
          <w:p w14:paraId="11F116AE" w14:textId="6C07DE2D" w:rsidR="00051893" w:rsidRPr="003C6FCD" w:rsidRDefault="00051893">
            <w:pPr>
              <w:spacing w:line="220" w:lineRule="exact"/>
              <w:textAlignment w:val="center"/>
              <w:rPr>
                <w:szCs w:val="21"/>
              </w:rPr>
            </w:pPr>
            <w:r w:rsidRPr="003C6FCD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38D89236" w14:textId="77777777" w:rsidR="00051893" w:rsidRPr="00260304" w:rsidRDefault="00051893" w:rsidP="003C6FCD">
      <w:pPr>
        <w:ind w:firstLineChars="113" w:firstLine="237"/>
      </w:pPr>
      <w:r w:rsidRPr="00260304">
        <w:rPr>
          <w:rFonts w:hint="eastAsia"/>
        </w:rPr>
        <w:t xml:space="preserve">備考　</w:t>
      </w:r>
      <w:r w:rsidR="007B3095" w:rsidRPr="00260304">
        <w:rPr>
          <w:rFonts w:hint="eastAsia"/>
        </w:rPr>
        <w:t>１</w:t>
      </w:r>
      <w:r w:rsidRPr="00260304">
        <w:rPr>
          <w:rFonts w:hint="eastAsia"/>
        </w:rPr>
        <w:t xml:space="preserve">　この用紙の大きさは、日本</w:t>
      </w:r>
      <w:r w:rsidR="00E21CC3">
        <w:rPr>
          <w:rFonts w:hint="eastAsia"/>
        </w:rPr>
        <w:t>産業</w:t>
      </w:r>
      <w:r w:rsidRPr="00260304">
        <w:rPr>
          <w:rFonts w:hint="eastAsia"/>
        </w:rPr>
        <w:t>規格</w:t>
      </w:r>
      <w:r w:rsidR="003C6FCD">
        <w:rPr>
          <w:rFonts w:hint="eastAsia"/>
        </w:rPr>
        <w:t>Ａ４</w:t>
      </w:r>
      <w:r w:rsidRPr="00260304">
        <w:rPr>
          <w:rFonts w:hint="eastAsia"/>
        </w:rPr>
        <w:t>とすること。</w:t>
      </w:r>
    </w:p>
    <w:p w14:paraId="676DF6A9" w14:textId="77777777" w:rsidR="00051893" w:rsidRPr="00260304" w:rsidRDefault="007B3095" w:rsidP="003C6FCD">
      <w:pPr>
        <w:ind w:firstLineChars="413" w:firstLine="867"/>
      </w:pPr>
      <w:r w:rsidRPr="00260304">
        <w:rPr>
          <w:rFonts w:hint="eastAsia"/>
        </w:rPr>
        <w:t>２</w:t>
      </w:r>
      <w:r w:rsidR="00051893" w:rsidRPr="00260304">
        <w:rPr>
          <w:rFonts w:hint="eastAsia"/>
        </w:rPr>
        <w:t xml:space="preserve">　※印の欄は、記入しないこと。</w:t>
      </w:r>
    </w:p>
    <w:sectPr w:rsidR="00051893" w:rsidRPr="00260304" w:rsidSect="003C6FCD">
      <w:pgSz w:w="11906" w:h="16838" w:code="9"/>
      <w:pgMar w:top="1134" w:right="1361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E84E" w14:textId="77777777" w:rsidR="004B4452" w:rsidRDefault="004B4452" w:rsidP="0072779C">
      <w:r>
        <w:separator/>
      </w:r>
    </w:p>
  </w:endnote>
  <w:endnote w:type="continuationSeparator" w:id="0">
    <w:p w14:paraId="4F9FA42A" w14:textId="77777777" w:rsidR="004B4452" w:rsidRDefault="004B4452" w:rsidP="0072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BCCE" w14:textId="77777777" w:rsidR="004B4452" w:rsidRDefault="004B4452" w:rsidP="0072779C">
      <w:r>
        <w:separator/>
      </w:r>
    </w:p>
  </w:footnote>
  <w:footnote w:type="continuationSeparator" w:id="0">
    <w:p w14:paraId="3D0DA8A2" w14:textId="77777777" w:rsidR="004B4452" w:rsidRDefault="004B4452" w:rsidP="0072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13EB4"/>
    <w:multiLevelType w:val="hybridMultilevel"/>
    <w:tmpl w:val="BDBC715E"/>
    <w:lvl w:ilvl="0" w:tplc="63EAA288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999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93"/>
    <w:rsid w:val="00007673"/>
    <w:rsid w:val="00051893"/>
    <w:rsid w:val="00086C36"/>
    <w:rsid w:val="0009499B"/>
    <w:rsid w:val="001B256A"/>
    <w:rsid w:val="00260304"/>
    <w:rsid w:val="00262115"/>
    <w:rsid w:val="003064E0"/>
    <w:rsid w:val="00352372"/>
    <w:rsid w:val="003C6FCD"/>
    <w:rsid w:val="00427CA4"/>
    <w:rsid w:val="00454FBD"/>
    <w:rsid w:val="00467F04"/>
    <w:rsid w:val="004725F6"/>
    <w:rsid w:val="004B4452"/>
    <w:rsid w:val="00500198"/>
    <w:rsid w:val="00546975"/>
    <w:rsid w:val="00553DDE"/>
    <w:rsid w:val="0057487E"/>
    <w:rsid w:val="005755FB"/>
    <w:rsid w:val="00587EEB"/>
    <w:rsid w:val="005B08C6"/>
    <w:rsid w:val="005E5C56"/>
    <w:rsid w:val="005F46C1"/>
    <w:rsid w:val="0066481A"/>
    <w:rsid w:val="006861D1"/>
    <w:rsid w:val="006A57D1"/>
    <w:rsid w:val="006B3B14"/>
    <w:rsid w:val="007173E8"/>
    <w:rsid w:val="0072779C"/>
    <w:rsid w:val="007569C4"/>
    <w:rsid w:val="007B3095"/>
    <w:rsid w:val="007B7F18"/>
    <w:rsid w:val="007E1099"/>
    <w:rsid w:val="00806095"/>
    <w:rsid w:val="008A7B34"/>
    <w:rsid w:val="009743CB"/>
    <w:rsid w:val="009A26E6"/>
    <w:rsid w:val="009C05B9"/>
    <w:rsid w:val="00A3494C"/>
    <w:rsid w:val="00A63C93"/>
    <w:rsid w:val="00A6420A"/>
    <w:rsid w:val="00A658D5"/>
    <w:rsid w:val="00AC0977"/>
    <w:rsid w:val="00B600FA"/>
    <w:rsid w:val="00C56E3A"/>
    <w:rsid w:val="00C608EE"/>
    <w:rsid w:val="00C62669"/>
    <w:rsid w:val="00CA17F2"/>
    <w:rsid w:val="00CC158A"/>
    <w:rsid w:val="00CC228C"/>
    <w:rsid w:val="00DC7E6A"/>
    <w:rsid w:val="00E14C35"/>
    <w:rsid w:val="00E21CC3"/>
    <w:rsid w:val="00E53997"/>
    <w:rsid w:val="00ED1919"/>
    <w:rsid w:val="00ED2D11"/>
    <w:rsid w:val="00F2616E"/>
    <w:rsid w:val="00F35ED8"/>
    <w:rsid w:val="00F85AD3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FB4434"/>
  <w14:defaultImageDpi w14:val="0"/>
  <w15:docId w15:val="{A6313252-7FAC-4681-AC46-C72443B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97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6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4697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546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46975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2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26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消防訓練実施届出書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消防訓練実施届出書</dc:title>
  <dc:subject/>
  <dc:creator>安達広域三浦</dc:creator>
  <cp:keywords/>
  <dc:description/>
  <cp:lastModifiedBy>小泉 公道</cp:lastModifiedBy>
  <cp:revision>14</cp:revision>
  <cp:lastPrinted>2025-07-09T07:03:00Z</cp:lastPrinted>
  <dcterms:created xsi:type="dcterms:W3CDTF">2025-07-09T07:10:00Z</dcterms:created>
  <dcterms:modified xsi:type="dcterms:W3CDTF">2025-08-06T05:47:00Z</dcterms:modified>
</cp:coreProperties>
</file>